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7A24F8" w:rsidRDefault="000C79B9" w:rsidP="000C79B9">
      <w:pPr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7A24F8">
        <w:rPr>
          <w:color w:val="000000" w:themeColor="text1"/>
          <w:sz w:val="28"/>
          <w:szCs w:val="28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7A24F8" w:rsidRPr="007A24F8">
        <w:rPr>
          <w:color w:val="000000" w:themeColor="text1"/>
          <w:sz w:val="28"/>
          <w:szCs w:val="28"/>
        </w:rPr>
        <w:t xml:space="preserve"> </w:t>
      </w:r>
      <w:r w:rsidRPr="007A24F8">
        <w:rPr>
          <w:color w:val="000000" w:themeColor="text1"/>
          <w:sz w:val="28"/>
          <w:szCs w:val="28"/>
        </w:rPr>
        <w:t xml:space="preserve">в </w:t>
      </w:r>
      <w:r w:rsidRPr="007A24F8">
        <w:rPr>
          <w:b/>
          <w:bCs/>
          <w:color w:val="000000" w:themeColor="text1"/>
          <w:sz w:val="28"/>
          <w:szCs w:val="28"/>
        </w:rPr>
        <w:t>аренду:</w:t>
      </w:r>
    </w:p>
    <w:p w:rsidR="001979B4" w:rsidRPr="007A24F8" w:rsidRDefault="001979B4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7A24F8">
        <w:rPr>
          <w:color w:val="000000" w:themeColor="text1"/>
          <w:sz w:val="28"/>
          <w:szCs w:val="28"/>
        </w:rPr>
        <w:t>земельный участок,</w:t>
      </w:r>
      <w:r w:rsidR="007A24F8" w:rsidRPr="007A24F8">
        <w:rPr>
          <w:color w:val="000000" w:themeColor="text1"/>
          <w:sz w:val="28"/>
          <w:szCs w:val="28"/>
        </w:rPr>
        <w:t xml:space="preserve"> </w:t>
      </w:r>
      <w:r w:rsidRPr="007A24F8">
        <w:rPr>
          <w:color w:val="000000" w:themeColor="text1"/>
          <w:sz w:val="28"/>
          <w:szCs w:val="28"/>
        </w:rPr>
        <w:t>с кадастровым номером 52:41:1302001:1696 площадью 1004 кв.м., разрешенное использование земельного участка –личное подсобное хозяйство, категория земель земли населенных пунктов. Местоположение: Российская Федерация, Нижегородская область, городской округ город Арзамас, село Хватовка, микрорайон Солнечный, улица Есенина, земельный участок 4.</w:t>
      </w:r>
    </w:p>
    <w:p w:rsidR="000C79B9" w:rsidRPr="007A24F8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7A24F8">
        <w:rPr>
          <w:bCs/>
          <w:color w:val="000000" w:themeColor="text1"/>
          <w:sz w:val="28"/>
          <w:szCs w:val="28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7A24F8">
        <w:rPr>
          <w:bCs/>
          <w:color w:val="000000" w:themeColor="text1"/>
          <w:sz w:val="28"/>
          <w:szCs w:val="28"/>
        </w:rPr>
        <w:t>,</w:t>
      </w:r>
      <w:r w:rsidRPr="007A24F8">
        <w:rPr>
          <w:bCs/>
          <w:color w:val="000000" w:themeColor="text1"/>
          <w:sz w:val="28"/>
          <w:szCs w:val="28"/>
        </w:rPr>
        <w:t xml:space="preserve"> направленного посредством почтового отправления.</w:t>
      </w:r>
      <w:r w:rsidRPr="007A24F8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0C79B9" w:rsidRPr="00276208" w:rsidRDefault="000C79B9" w:rsidP="007A24F8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Cs w:val="28"/>
        </w:rPr>
      </w:pPr>
      <w:r w:rsidRPr="007A24F8">
        <w:rPr>
          <w:color w:val="000000" w:themeColor="text1"/>
          <w:sz w:val="28"/>
          <w:szCs w:val="28"/>
        </w:rPr>
        <w:t xml:space="preserve"> Заявления принимаются по адресу: 607220, Нижегородская область, г.Арзамас, ул.</w:t>
      </w:r>
      <w:r w:rsidR="00FC7AE8" w:rsidRPr="007A24F8">
        <w:rPr>
          <w:color w:val="000000" w:themeColor="text1"/>
          <w:sz w:val="28"/>
          <w:szCs w:val="28"/>
        </w:rPr>
        <w:t xml:space="preserve"> </w:t>
      </w:r>
      <w:r w:rsidRPr="007A24F8">
        <w:rPr>
          <w:color w:val="000000" w:themeColor="text1"/>
          <w:sz w:val="28"/>
          <w:szCs w:val="28"/>
        </w:rPr>
        <w:t xml:space="preserve">Советская, дом 10А, каб.5 </w:t>
      </w:r>
      <w:r w:rsidR="001979B4" w:rsidRPr="007A24F8">
        <w:rPr>
          <w:color w:val="000000" w:themeColor="text1"/>
          <w:sz w:val="28"/>
          <w:szCs w:val="28"/>
        </w:rPr>
        <w:t xml:space="preserve">с </w:t>
      </w:r>
      <w:r w:rsidR="001979B4" w:rsidRPr="007A24F8">
        <w:rPr>
          <w:b/>
          <w:color w:val="000000" w:themeColor="text1"/>
          <w:sz w:val="28"/>
          <w:szCs w:val="28"/>
        </w:rPr>
        <w:t>26.03</w:t>
      </w:r>
      <w:r w:rsidRPr="007A24F8">
        <w:rPr>
          <w:b/>
          <w:color w:val="000000" w:themeColor="text1"/>
          <w:sz w:val="28"/>
          <w:szCs w:val="28"/>
        </w:rPr>
        <w:t>.2025</w:t>
      </w:r>
      <w:r w:rsidRPr="007A24F8">
        <w:rPr>
          <w:color w:val="000000" w:themeColor="text1"/>
          <w:sz w:val="28"/>
          <w:szCs w:val="28"/>
        </w:rPr>
        <w:t xml:space="preserve"> ежедневно (суббота, воскресенье-выходной), с 08-00 до 17-00</w:t>
      </w:r>
      <w:r w:rsidR="007A24F8" w:rsidRPr="007A24F8">
        <w:rPr>
          <w:color w:val="000000" w:themeColor="text1"/>
          <w:sz w:val="28"/>
          <w:szCs w:val="28"/>
        </w:rPr>
        <w:t xml:space="preserve"> </w:t>
      </w:r>
      <w:r w:rsidRPr="007A24F8">
        <w:rPr>
          <w:color w:val="000000" w:themeColor="text1"/>
          <w:sz w:val="28"/>
          <w:szCs w:val="28"/>
        </w:rPr>
        <w:t>с понедельника по четверг, с 8-00 до 16-00</w:t>
      </w:r>
      <w:r w:rsidR="007A24F8" w:rsidRPr="007A24F8">
        <w:rPr>
          <w:color w:val="000000" w:themeColor="text1"/>
          <w:sz w:val="28"/>
          <w:szCs w:val="28"/>
        </w:rPr>
        <w:t xml:space="preserve"> </w:t>
      </w:r>
      <w:r w:rsidRPr="007A24F8">
        <w:rPr>
          <w:color w:val="000000" w:themeColor="text1"/>
          <w:sz w:val="28"/>
          <w:szCs w:val="28"/>
        </w:rPr>
        <w:t>в пятницу, обед с 12-00 до 12-48, дата окончания приема заявлений –</w:t>
      </w:r>
      <w:r w:rsidR="007A24F8" w:rsidRPr="007A24F8">
        <w:rPr>
          <w:color w:val="000000" w:themeColor="text1"/>
          <w:sz w:val="28"/>
          <w:szCs w:val="28"/>
        </w:rPr>
        <w:t xml:space="preserve"> </w:t>
      </w:r>
      <w:r w:rsidR="001979B4" w:rsidRPr="007A24F8">
        <w:rPr>
          <w:b/>
          <w:color w:val="000000" w:themeColor="text1"/>
          <w:sz w:val="28"/>
          <w:szCs w:val="28"/>
        </w:rPr>
        <w:t>24.04</w:t>
      </w:r>
      <w:r w:rsidR="002E2F56" w:rsidRPr="007A24F8">
        <w:rPr>
          <w:b/>
          <w:color w:val="000000" w:themeColor="text1"/>
          <w:sz w:val="28"/>
          <w:szCs w:val="28"/>
        </w:rPr>
        <w:t>.</w:t>
      </w:r>
      <w:r w:rsidRPr="007A24F8">
        <w:rPr>
          <w:b/>
          <w:color w:val="000000" w:themeColor="text1"/>
          <w:sz w:val="28"/>
          <w:szCs w:val="28"/>
        </w:rPr>
        <w:t>2025</w:t>
      </w:r>
      <w:r w:rsidR="007A24F8" w:rsidRPr="007A24F8">
        <w:rPr>
          <w:b/>
          <w:color w:val="000000" w:themeColor="text1"/>
          <w:sz w:val="28"/>
          <w:szCs w:val="28"/>
        </w:rPr>
        <w:t xml:space="preserve"> </w:t>
      </w:r>
      <w:r w:rsidR="002E2F56" w:rsidRPr="007A24F8">
        <w:rPr>
          <w:b/>
          <w:color w:val="000000" w:themeColor="text1"/>
          <w:sz w:val="28"/>
          <w:szCs w:val="28"/>
        </w:rPr>
        <w:t>в 17</w:t>
      </w:r>
      <w:r w:rsidRPr="007A24F8">
        <w:rPr>
          <w:b/>
          <w:color w:val="000000" w:themeColor="text1"/>
          <w:sz w:val="28"/>
          <w:szCs w:val="28"/>
        </w:rPr>
        <w:t>-00</w:t>
      </w:r>
      <w:r w:rsidRPr="007A24F8">
        <w:rPr>
          <w:color w:val="000000" w:themeColor="text1"/>
          <w:sz w:val="28"/>
          <w:szCs w:val="28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</w:p>
    <w:sectPr w:rsidR="000C79B9" w:rsidRPr="00276208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BF" w:rsidRDefault="009D1FBF">
      <w:r>
        <w:separator/>
      </w:r>
    </w:p>
  </w:endnote>
  <w:endnote w:type="continuationSeparator" w:id="0">
    <w:p w:rsidR="009D1FBF" w:rsidRDefault="009D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BF" w:rsidRDefault="009D1FBF">
      <w:r>
        <w:separator/>
      </w:r>
    </w:p>
  </w:footnote>
  <w:footnote w:type="continuationSeparator" w:id="0">
    <w:p w:rsidR="009D1FBF" w:rsidRDefault="009D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5422"/>
    <w:rsid w:val="0006500F"/>
    <w:rsid w:val="0007192F"/>
    <w:rsid w:val="00074E87"/>
    <w:rsid w:val="000B1DA1"/>
    <w:rsid w:val="000B4C82"/>
    <w:rsid w:val="000C0ED5"/>
    <w:rsid w:val="000C79B9"/>
    <w:rsid w:val="000D6455"/>
    <w:rsid w:val="000E58F1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979B4"/>
    <w:rsid w:val="001D724A"/>
    <w:rsid w:val="001F3002"/>
    <w:rsid w:val="001F5277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6A52"/>
    <w:rsid w:val="002A27F2"/>
    <w:rsid w:val="002D11E1"/>
    <w:rsid w:val="002E0867"/>
    <w:rsid w:val="002E2F56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5351"/>
    <w:rsid w:val="00377CC6"/>
    <w:rsid w:val="00381FC4"/>
    <w:rsid w:val="003C1106"/>
    <w:rsid w:val="003C2636"/>
    <w:rsid w:val="003E557E"/>
    <w:rsid w:val="003E565E"/>
    <w:rsid w:val="004136C4"/>
    <w:rsid w:val="00421617"/>
    <w:rsid w:val="004234D3"/>
    <w:rsid w:val="00430796"/>
    <w:rsid w:val="004362A2"/>
    <w:rsid w:val="0045607B"/>
    <w:rsid w:val="004643B1"/>
    <w:rsid w:val="004727A4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A7A22"/>
    <w:rsid w:val="006B4DD2"/>
    <w:rsid w:val="006B5585"/>
    <w:rsid w:val="006C0BDB"/>
    <w:rsid w:val="006E49B9"/>
    <w:rsid w:val="0071724F"/>
    <w:rsid w:val="0073265C"/>
    <w:rsid w:val="00743D49"/>
    <w:rsid w:val="00783714"/>
    <w:rsid w:val="007A24F8"/>
    <w:rsid w:val="007A4814"/>
    <w:rsid w:val="007C2F49"/>
    <w:rsid w:val="007C4200"/>
    <w:rsid w:val="007C471E"/>
    <w:rsid w:val="007C4936"/>
    <w:rsid w:val="007C5F68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A3065"/>
    <w:rsid w:val="008C1F3B"/>
    <w:rsid w:val="008C3557"/>
    <w:rsid w:val="008C639B"/>
    <w:rsid w:val="008C6B6C"/>
    <w:rsid w:val="00903BF8"/>
    <w:rsid w:val="009074DE"/>
    <w:rsid w:val="009101A7"/>
    <w:rsid w:val="0091372A"/>
    <w:rsid w:val="00913F49"/>
    <w:rsid w:val="009166ED"/>
    <w:rsid w:val="00921A88"/>
    <w:rsid w:val="00926EA4"/>
    <w:rsid w:val="009308BB"/>
    <w:rsid w:val="0095726C"/>
    <w:rsid w:val="009578C0"/>
    <w:rsid w:val="0097331C"/>
    <w:rsid w:val="00975168"/>
    <w:rsid w:val="00980154"/>
    <w:rsid w:val="00981D65"/>
    <w:rsid w:val="00991B18"/>
    <w:rsid w:val="00994827"/>
    <w:rsid w:val="009A7840"/>
    <w:rsid w:val="009B6527"/>
    <w:rsid w:val="009D1FBF"/>
    <w:rsid w:val="009E3623"/>
    <w:rsid w:val="009F0C8C"/>
    <w:rsid w:val="00A048D4"/>
    <w:rsid w:val="00A16A93"/>
    <w:rsid w:val="00A17625"/>
    <w:rsid w:val="00A21661"/>
    <w:rsid w:val="00A36419"/>
    <w:rsid w:val="00A44937"/>
    <w:rsid w:val="00A617AF"/>
    <w:rsid w:val="00A61EAD"/>
    <w:rsid w:val="00A7433F"/>
    <w:rsid w:val="00A77980"/>
    <w:rsid w:val="00A96EE3"/>
    <w:rsid w:val="00AD15C2"/>
    <w:rsid w:val="00AE0763"/>
    <w:rsid w:val="00B137D8"/>
    <w:rsid w:val="00B23A53"/>
    <w:rsid w:val="00B23C10"/>
    <w:rsid w:val="00B310E9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3F2B"/>
    <w:rsid w:val="00BD4CF5"/>
    <w:rsid w:val="00BE0F3F"/>
    <w:rsid w:val="00C238EC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F07DA"/>
    <w:rsid w:val="00CF2937"/>
    <w:rsid w:val="00CF604A"/>
    <w:rsid w:val="00D42475"/>
    <w:rsid w:val="00D7200F"/>
    <w:rsid w:val="00D85535"/>
    <w:rsid w:val="00D96E70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6612"/>
    <w:rsid w:val="00E75A1B"/>
    <w:rsid w:val="00E944D3"/>
    <w:rsid w:val="00EA640E"/>
    <w:rsid w:val="00EC4146"/>
    <w:rsid w:val="00ED5000"/>
    <w:rsid w:val="00EF14B4"/>
    <w:rsid w:val="00F26E89"/>
    <w:rsid w:val="00F33B16"/>
    <w:rsid w:val="00F42179"/>
    <w:rsid w:val="00F924FE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C0B6-CD41-494F-A194-26970D22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9</TotalTime>
  <Pages>1</Pages>
  <Words>185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8</cp:revision>
  <cp:lastPrinted>2026-03-24T12:55:00Z</cp:lastPrinted>
  <dcterms:created xsi:type="dcterms:W3CDTF">2026-03-24T12:54:00Z</dcterms:created>
  <dcterms:modified xsi:type="dcterms:W3CDTF">2026-03-25T11:45:00Z</dcterms:modified>
</cp:coreProperties>
</file>